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FF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/>
          <w:color w:val="000000"/>
          <w:kern w:val="0"/>
          <w:sz w:val="44"/>
          <w:szCs w:val="44"/>
        </w:rPr>
        <w:t>威远、泸州区块页岩气集输干线工程（泸县段）项目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方正小标宋简体" w:eastAsia="方正小标宋简体"/>
          <w:color w:val="000000"/>
          <w:kern w:val="0"/>
          <w:sz w:val="44"/>
          <w:szCs w:val="44"/>
        </w:rPr>
        <w:t>土地现场调查结果</w:t>
      </w:r>
    </w:p>
    <w:p>
      <w:pPr>
        <w:adjustRightInd w:val="0"/>
        <w:snapToGrid w:val="0"/>
        <w:spacing w:line="560" w:lineRule="exact"/>
        <w:jc w:val="right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  <w:t>单位：公顷</w:t>
      </w:r>
    </w:p>
    <w:tbl>
      <w:tblPr>
        <w:tblStyle w:val="5"/>
        <w:tblW w:w="141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352"/>
        <w:gridCol w:w="1172"/>
        <w:gridCol w:w="1135"/>
        <w:gridCol w:w="1449"/>
        <w:gridCol w:w="1303"/>
        <w:gridCol w:w="1106"/>
        <w:gridCol w:w="1107"/>
        <w:gridCol w:w="973"/>
        <w:gridCol w:w="1305"/>
        <w:gridCol w:w="1138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tblHeader/>
          <w:jc w:val="center"/>
        </w:trPr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被征收单位名称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总面积</w:t>
            </w:r>
          </w:p>
        </w:tc>
        <w:tc>
          <w:tcPr>
            <w:tcW w:w="5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未利用地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tblHeader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组（社）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耕地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园地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林地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其他农用地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10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泸县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得胜镇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东皇殿村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0.1227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0.1227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0.0788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0.0435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tblHeader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云锦镇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稻子村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0.3639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0.3462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0.1087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0.0136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0.2227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0.0012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0.0177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Header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0.0334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0.0334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百和镇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兴隆嘴村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0.1257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0.1257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0.1257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牛滩镇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王坝村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2.7139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2.5925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0.1134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2.4772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0.0019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0.1214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tblHeader/>
          <w:jc w:val="center"/>
        </w:trPr>
        <w:tc>
          <w:tcPr>
            <w:tcW w:w="46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3.3596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3.2205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0.3132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0.1705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2.7337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0.0031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0.1391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kern w:val="0"/>
          <w:sz w:val="24"/>
          <w:szCs w:val="24"/>
        </w:rPr>
        <w:sectPr>
          <w:pgSz w:w="16838" w:h="11906" w:orient="landscape"/>
          <w:pgMar w:top="1440" w:right="1417" w:bottom="1440" w:left="1417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/>
          <w:color w:val="000000"/>
          <w:kern w:val="0"/>
          <w:sz w:val="44"/>
          <w:szCs w:val="44"/>
        </w:rPr>
        <w:t>威远、泸州区块页岩气集输干线工程（泸县段）项目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拟征收土地范围示意图</w:t>
      </w:r>
    </w:p>
    <w:p>
      <w:pPr>
        <w:adjustRightInd w:val="0"/>
        <w:snapToGri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kern w:val="0"/>
          <w:sz w:val="24"/>
          <w:szCs w:val="24"/>
        </w:rPr>
        <w:drawing>
          <wp:inline distT="0" distB="0" distL="114300" distR="114300">
            <wp:extent cx="5600700" cy="3933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4"/>
          <w:szCs w:val="24"/>
        </w:rPr>
        <w:drawing>
          <wp:inline distT="0" distB="0" distL="114300" distR="114300">
            <wp:extent cx="7515225" cy="4857750"/>
            <wp:effectExtent l="0" t="0" r="9525" b="0"/>
            <wp:docPr id="4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</w:rPr>
        <w:drawing>
          <wp:inline distT="0" distB="0" distL="114300" distR="114300">
            <wp:extent cx="7610475" cy="5429250"/>
            <wp:effectExtent l="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</w:rPr>
        <w:drawing>
          <wp:inline distT="0" distB="0" distL="114300" distR="114300">
            <wp:extent cx="7677150" cy="5295900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zI2NjFhODRhMGRmMjQ5OGJmNzk3NzdmNjFiODcifQ=="/>
  </w:docVars>
  <w:rsids>
    <w:rsidRoot w:val="00155EBD"/>
    <w:rsid w:val="000411EA"/>
    <w:rsid w:val="000627D2"/>
    <w:rsid w:val="00067AE9"/>
    <w:rsid w:val="00076F08"/>
    <w:rsid w:val="0008269E"/>
    <w:rsid w:val="000938A5"/>
    <w:rsid w:val="000B4240"/>
    <w:rsid w:val="000B5052"/>
    <w:rsid w:val="000D7944"/>
    <w:rsid w:val="000E57BF"/>
    <w:rsid w:val="000E63B1"/>
    <w:rsid w:val="0013161A"/>
    <w:rsid w:val="00143972"/>
    <w:rsid w:val="001527E5"/>
    <w:rsid w:val="00155EBD"/>
    <w:rsid w:val="00166641"/>
    <w:rsid w:val="00170CD4"/>
    <w:rsid w:val="001A7A74"/>
    <w:rsid w:val="001D3448"/>
    <w:rsid w:val="001E5C04"/>
    <w:rsid w:val="00205C9D"/>
    <w:rsid w:val="00271DC0"/>
    <w:rsid w:val="00285320"/>
    <w:rsid w:val="00293241"/>
    <w:rsid w:val="002A5C1F"/>
    <w:rsid w:val="002C5206"/>
    <w:rsid w:val="002F4BEC"/>
    <w:rsid w:val="003223DF"/>
    <w:rsid w:val="00323143"/>
    <w:rsid w:val="00347656"/>
    <w:rsid w:val="0035188C"/>
    <w:rsid w:val="0036423D"/>
    <w:rsid w:val="003712CE"/>
    <w:rsid w:val="003A4071"/>
    <w:rsid w:val="003B588D"/>
    <w:rsid w:val="003D10F6"/>
    <w:rsid w:val="003F2F54"/>
    <w:rsid w:val="00400BD0"/>
    <w:rsid w:val="00404772"/>
    <w:rsid w:val="00405ECF"/>
    <w:rsid w:val="00485357"/>
    <w:rsid w:val="004D1B1B"/>
    <w:rsid w:val="004D31CA"/>
    <w:rsid w:val="004F2352"/>
    <w:rsid w:val="00502863"/>
    <w:rsid w:val="005171DE"/>
    <w:rsid w:val="005A34BC"/>
    <w:rsid w:val="005B4AF3"/>
    <w:rsid w:val="005F5F0C"/>
    <w:rsid w:val="00603A71"/>
    <w:rsid w:val="00612FE5"/>
    <w:rsid w:val="00613090"/>
    <w:rsid w:val="0063280C"/>
    <w:rsid w:val="00680432"/>
    <w:rsid w:val="006A0E4E"/>
    <w:rsid w:val="006B1768"/>
    <w:rsid w:val="006D28B8"/>
    <w:rsid w:val="006D4664"/>
    <w:rsid w:val="006D5DB5"/>
    <w:rsid w:val="006F17F3"/>
    <w:rsid w:val="007069A9"/>
    <w:rsid w:val="00727804"/>
    <w:rsid w:val="00727839"/>
    <w:rsid w:val="00767440"/>
    <w:rsid w:val="0079470A"/>
    <w:rsid w:val="007A4161"/>
    <w:rsid w:val="007D49E9"/>
    <w:rsid w:val="007D6B70"/>
    <w:rsid w:val="007E7D01"/>
    <w:rsid w:val="007F0509"/>
    <w:rsid w:val="0080629A"/>
    <w:rsid w:val="00826738"/>
    <w:rsid w:val="00830C33"/>
    <w:rsid w:val="00837691"/>
    <w:rsid w:val="00842151"/>
    <w:rsid w:val="008742F6"/>
    <w:rsid w:val="00881957"/>
    <w:rsid w:val="00884A48"/>
    <w:rsid w:val="008D65F5"/>
    <w:rsid w:val="008E57C6"/>
    <w:rsid w:val="00902C6C"/>
    <w:rsid w:val="00914602"/>
    <w:rsid w:val="00952C82"/>
    <w:rsid w:val="00962DEF"/>
    <w:rsid w:val="00977B66"/>
    <w:rsid w:val="009C7134"/>
    <w:rsid w:val="009D46C5"/>
    <w:rsid w:val="00A1031E"/>
    <w:rsid w:val="00A12448"/>
    <w:rsid w:val="00A34706"/>
    <w:rsid w:val="00A452C2"/>
    <w:rsid w:val="00A57E70"/>
    <w:rsid w:val="00A66258"/>
    <w:rsid w:val="00A96CB9"/>
    <w:rsid w:val="00AA017D"/>
    <w:rsid w:val="00AA6385"/>
    <w:rsid w:val="00B114AF"/>
    <w:rsid w:val="00B119E2"/>
    <w:rsid w:val="00B23AC4"/>
    <w:rsid w:val="00B24F2C"/>
    <w:rsid w:val="00B4480D"/>
    <w:rsid w:val="00B62C10"/>
    <w:rsid w:val="00B84507"/>
    <w:rsid w:val="00B876CD"/>
    <w:rsid w:val="00B9749A"/>
    <w:rsid w:val="00BA53F5"/>
    <w:rsid w:val="00BB0FBB"/>
    <w:rsid w:val="00BF74B6"/>
    <w:rsid w:val="00C44A75"/>
    <w:rsid w:val="00C46221"/>
    <w:rsid w:val="00C82596"/>
    <w:rsid w:val="00C86647"/>
    <w:rsid w:val="00C94A86"/>
    <w:rsid w:val="00D01BAC"/>
    <w:rsid w:val="00D273A3"/>
    <w:rsid w:val="00D346D8"/>
    <w:rsid w:val="00D606CE"/>
    <w:rsid w:val="00D64E06"/>
    <w:rsid w:val="00DB6126"/>
    <w:rsid w:val="00DD5DEA"/>
    <w:rsid w:val="00DF5EE4"/>
    <w:rsid w:val="00E14995"/>
    <w:rsid w:val="00E1584D"/>
    <w:rsid w:val="00E8376A"/>
    <w:rsid w:val="00F26EB3"/>
    <w:rsid w:val="00F40D17"/>
    <w:rsid w:val="00F97A85"/>
    <w:rsid w:val="00FA2F1B"/>
    <w:rsid w:val="00FA4AD3"/>
    <w:rsid w:val="00FC6EAF"/>
    <w:rsid w:val="00FF38CA"/>
    <w:rsid w:val="017160D8"/>
    <w:rsid w:val="01A23DDE"/>
    <w:rsid w:val="01F90CAD"/>
    <w:rsid w:val="02237494"/>
    <w:rsid w:val="024D1F99"/>
    <w:rsid w:val="0263516A"/>
    <w:rsid w:val="02727B76"/>
    <w:rsid w:val="02EC3B6F"/>
    <w:rsid w:val="03C542C9"/>
    <w:rsid w:val="03CB0E26"/>
    <w:rsid w:val="049457F3"/>
    <w:rsid w:val="04BF69A7"/>
    <w:rsid w:val="04E8470E"/>
    <w:rsid w:val="05061643"/>
    <w:rsid w:val="05984361"/>
    <w:rsid w:val="05B3117E"/>
    <w:rsid w:val="06AE16B0"/>
    <w:rsid w:val="0840070B"/>
    <w:rsid w:val="08E4703F"/>
    <w:rsid w:val="09547956"/>
    <w:rsid w:val="0A2C364D"/>
    <w:rsid w:val="0A2D74BC"/>
    <w:rsid w:val="0A8A1220"/>
    <w:rsid w:val="0A9D3AD9"/>
    <w:rsid w:val="0AB768AE"/>
    <w:rsid w:val="0B0D4CA3"/>
    <w:rsid w:val="0B116C94"/>
    <w:rsid w:val="0B7738DB"/>
    <w:rsid w:val="0BC840E7"/>
    <w:rsid w:val="0E3205E6"/>
    <w:rsid w:val="0ED0496E"/>
    <w:rsid w:val="0F9571DC"/>
    <w:rsid w:val="0FAC3EF0"/>
    <w:rsid w:val="100F2EB3"/>
    <w:rsid w:val="10AF414B"/>
    <w:rsid w:val="11346FA0"/>
    <w:rsid w:val="128001B8"/>
    <w:rsid w:val="12B33A9E"/>
    <w:rsid w:val="13CB0FF3"/>
    <w:rsid w:val="14B6764D"/>
    <w:rsid w:val="14CE5D7A"/>
    <w:rsid w:val="178B0108"/>
    <w:rsid w:val="183A1E94"/>
    <w:rsid w:val="19CA12A9"/>
    <w:rsid w:val="1A871BC7"/>
    <w:rsid w:val="1AF21813"/>
    <w:rsid w:val="1B3052BC"/>
    <w:rsid w:val="1BC57C7B"/>
    <w:rsid w:val="1BD22C22"/>
    <w:rsid w:val="1C062087"/>
    <w:rsid w:val="1C5E755F"/>
    <w:rsid w:val="1CAB6D42"/>
    <w:rsid w:val="1D2C0935"/>
    <w:rsid w:val="1D657C93"/>
    <w:rsid w:val="205B57C0"/>
    <w:rsid w:val="221016AA"/>
    <w:rsid w:val="22FF4299"/>
    <w:rsid w:val="239745F0"/>
    <w:rsid w:val="258A27E2"/>
    <w:rsid w:val="26050D6A"/>
    <w:rsid w:val="27ED3F7F"/>
    <w:rsid w:val="28120F0C"/>
    <w:rsid w:val="285F2AF7"/>
    <w:rsid w:val="290C692A"/>
    <w:rsid w:val="29287270"/>
    <w:rsid w:val="292D1746"/>
    <w:rsid w:val="29FB158A"/>
    <w:rsid w:val="2AB0399C"/>
    <w:rsid w:val="2AB050B7"/>
    <w:rsid w:val="2B355259"/>
    <w:rsid w:val="2BA946E8"/>
    <w:rsid w:val="2C2E25A6"/>
    <w:rsid w:val="2C377105"/>
    <w:rsid w:val="2D470870"/>
    <w:rsid w:val="2D6C2456"/>
    <w:rsid w:val="2ED47FE7"/>
    <w:rsid w:val="30845C1E"/>
    <w:rsid w:val="30BC5EEC"/>
    <w:rsid w:val="316B68E5"/>
    <w:rsid w:val="323116EE"/>
    <w:rsid w:val="3270197D"/>
    <w:rsid w:val="335F05B4"/>
    <w:rsid w:val="34D2286B"/>
    <w:rsid w:val="386B51CE"/>
    <w:rsid w:val="38C763C2"/>
    <w:rsid w:val="38E3554A"/>
    <w:rsid w:val="39227A92"/>
    <w:rsid w:val="3A5840FF"/>
    <w:rsid w:val="3B381753"/>
    <w:rsid w:val="3C796B02"/>
    <w:rsid w:val="3CB940EF"/>
    <w:rsid w:val="3D487821"/>
    <w:rsid w:val="3DCA47B9"/>
    <w:rsid w:val="3DFB3789"/>
    <w:rsid w:val="3FB36327"/>
    <w:rsid w:val="3FCD51ED"/>
    <w:rsid w:val="3FED5E7F"/>
    <w:rsid w:val="40045045"/>
    <w:rsid w:val="40B10010"/>
    <w:rsid w:val="40E601C6"/>
    <w:rsid w:val="40F51A42"/>
    <w:rsid w:val="41FB431E"/>
    <w:rsid w:val="43604A2F"/>
    <w:rsid w:val="43EE5B4B"/>
    <w:rsid w:val="443B64B2"/>
    <w:rsid w:val="45F702DD"/>
    <w:rsid w:val="491765DC"/>
    <w:rsid w:val="49794516"/>
    <w:rsid w:val="498302D0"/>
    <w:rsid w:val="49CA07AE"/>
    <w:rsid w:val="4A101117"/>
    <w:rsid w:val="4B3C0A66"/>
    <w:rsid w:val="4B462CC7"/>
    <w:rsid w:val="4CE15A34"/>
    <w:rsid w:val="4EAA06AB"/>
    <w:rsid w:val="50735813"/>
    <w:rsid w:val="513D7C7E"/>
    <w:rsid w:val="52C3516D"/>
    <w:rsid w:val="53033132"/>
    <w:rsid w:val="545F0B0F"/>
    <w:rsid w:val="550C141B"/>
    <w:rsid w:val="55640FBB"/>
    <w:rsid w:val="56A06850"/>
    <w:rsid w:val="5706571E"/>
    <w:rsid w:val="571F48E1"/>
    <w:rsid w:val="572B26DE"/>
    <w:rsid w:val="57466CC2"/>
    <w:rsid w:val="58CE1F01"/>
    <w:rsid w:val="58FF2756"/>
    <w:rsid w:val="597C72BE"/>
    <w:rsid w:val="5A560CD5"/>
    <w:rsid w:val="5B0F14C3"/>
    <w:rsid w:val="5B990AAA"/>
    <w:rsid w:val="5C2C53C6"/>
    <w:rsid w:val="5C8B41F5"/>
    <w:rsid w:val="5E0D2561"/>
    <w:rsid w:val="5E8D191E"/>
    <w:rsid w:val="5E8D34B0"/>
    <w:rsid w:val="5EB474EF"/>
    <w:rsid w:val="5F387909"/>
    <w:rsid w:val="603B627F"/>
    <w:rsid w:val="613A4E9E"/>
    <w:rsid w:val="62510FE0"/>
    <w:rsid w:val="62C71259"/>
    <w:rsid w:val="64EA47F4"/>
    <w:rsid w:val="651C1805"/>
    <w:rsid w:val="65762C10"/>
    <w:rsid w:val="65D808E1"/>
    <w:rsid w:val="65F04AAF"/>
    <w:rsid w:val="668A5FBD"/>
    <w:rsid w:val="66D34F85"/>
    <w:rsid w:val="67C26986"/>
    <w:rsid w:val="68FF764F"/>
    <w:rsid w:val="693002ED"/>
    <w:rsid w:val="69EA633D"/>
    <w:rsid w:val="69EC5898"/>
    <w:rsid w:val="69FB6212"/>
    <w:rsid w:val="6A5A1C5F"/>
    <w:rsid w:val="6BDD21AD"/>
    <w:rsid w:val="6D4640A7"/>
    <w:rsid w:val="6EB57AFD"/>
    <w:rsid w:val="6FDC6555"/>
    <w:rsid w:val="701B3B72"/>
    <w:rsid w:val="708B2E64"/>
    <w:rsid w:val="709D3531"/>
    <w:rsid w:val="71327B00"/>
    <w:rsid w:val="71CA63D1"/>
    <w:rsid w:val="724448E9"/>
    <w:rsid w:val="730E4A54"/>
    <w:rsid w:val="736822AF"/>
    <w:rsid w:val="73C47023"/>
    <w:rsid w:val="73CF51BC"/>
    <w:rsid w:val="73D04588"/>
    <w:rsid w:val="74442A6E"/>
    <w:rsid w:val="74502806"/>
    <w:rsid w:val="74F6647A"/>
    <w:rsid w:val="75EF40BD"/>
    <w:rsid w:val="75F62AFD"/>
    <w:rsid w:val="762F40D5"/>
    <w:rsid w:val="769D184D"/>
    <w:rsid w:val="76C14E1B"/>
    <w:rsid w:val="77591B70"/>
    <w:rsid w:val="79711F41"/>
    <w:rsid w:val="79E93756"/>
    <w:rsid w:val="7AD57DE7"/>
    <w:rsid w:val="7AF84D75"/>
    <w:rsid w:val="7C0D4791"/>
    <w:rsid w:val="7C0E1A95"/>
    <w:rsid w:val="7C2207F3"/>
    <w:rsid w:val="7C6A23CE"/>
    <w:rsid w:val="7C9F7DD3"/>
    <w:rsid w:val="7CBD3E0A"/>
    <w:rsid w:val="7DC76244"/>
    <w:rsid w:val="7E0A3F7F"/>
    <w:rsid w:val="7E6B7501"/>
    <w:rsid w:val="7FB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Body text|1"/>
    <w:basedOn w:val="1"/>
    <w:qFormat/>
    <w:uiPriority w:val="99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2">
    <w:name w:val="font21"/>
    <w:basedOn w:val="7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1194</Words>
  <Characters>1394</Characters>
  <Lines>0</Lines>
  <Paragraphs>0</Paragraphs>
  <TotalTime>1</TotalTime>
  <ScaleCrop>false</ScaleCrop>
  <LinksUpToDate>false</LinksUpToDate>
  <CharactersWithSpaces>1624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2023-05-24T03:00:00Z</dcterms:created>
  <dc:creator>admin2</dc:creator>
  <cp:lastModifiedBy>Administrator</cp:lastModifiedBy>
  <cp:lastPrinted>2022-03-31T02:52:00Z</cp:lastPrinted>
  <dcterms:modified xsi:type="dcterms:W3CDTF">2023-05-25T08:48:18Z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421422058_btnclosed</vt:lpwstr>
  </property>
  <property fmtid="{D5CDD505-2E9C-101B-9397-08002B2CF9AE}" pid="4" name="ICV">
    <vt:lpwstr>9298F68726DE46E1B9AA9657E44B8E04_13</vt:lpwstr>
  </property>
</Properties>
</file>